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129"/>
        <w:gridCol w:w="271"/>
      </w:tblGrid>
      <w:tr w:rsidR="002F6E35" w14:paraId="05C0E5A8" w14:textId="77777777" w:rsidTr="00785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none" w:sz="0" w:space="0" w:color="auto"/>
            </w:tcBorders>
          </w:tcPr>
          <w:p w14:paraId="38B4CD90" w14:textId="5D9AE459" w:rsidR="002F6E35" w:rsidRDefault="007855BA" w:rsidP="007855BA">
            <w:pPr>
              <w:pStyle w:val="Month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709B8" wp14:editId="0FCCF66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38100</wp:posOffset>
                      </wp:positionV>
                      <wp:extent cx="1476375" cy="13049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EAABED" w14:textId="0D5533FD" w:rsidR="007855BA" w:rsidRDefault="003472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81ACC" wp14:editId="69E8CC30">
                                        <wp:extent cx="1257300" cy="1094860"/>
                                        <wp:effectExtent l="0" t="0" r="0" b="0"/>
                                        <wp:docPr id="4" name="Picture 4" descr="Parent Center / Parent Cen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arent Center / Parent Cen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5714" cy="12937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70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.75pt;margin-top:3pt;width:116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io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" fillcolor="white [3201]" strokeweight=".5pt">
                      <v:textbox>
                        <w:txbxContent>
                          <w:p w14:paraId="4FEAABED" w14:textId="0D5533FD" w:rsidR="007855BA" w:rsidRDefault="003472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81ACC" wp14:editId="69E8CC30">
                                  <wp:extent cx="1257300" cy="1094860"/>
                                  <wp:effectExtent l="0" t="0" r="0" b="0"/>
                                  <wp:docPr id="4" name="Picture 4" descr="Parent Center / Parent Ce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arent Center / Parent Ce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714" cy="129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="00D60029" w:rsidRPr="00D60029">
              <w:t>September</w:t>
            </w:r>
            <w:r w:rsidR="009035F5">
              <w:fldChar w:fldCharType="end"/>
            </w:r>
          </w:p>
        </w:tc>
        <w:tc>
          <w:tcPr>
            <w:tcW w:w="94" w:type="pct"/>
            <w:tcBorders>
              <w:bottom w:val="none" w:sz="0" w:space="0" w:color="auto"/>
            </w:tcBorders>
          </w:tcPr>
          <w:p w14:paraId="0B3EDD6A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0625891" w14:textId="77777777" w:rsidTr="00785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54370FB5" w14:textId="4722E5B7" w:rsidR="002F6E35" w:rsidRDefault="003472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3724D" wp14:editId="646B4D50">
                      <wp:simplePos x="0" y="0"/>
                      <wp:positionH relativeFrom="column">
                        <wp:posOffset>5565775</wp:posOffset>
                      </wp:positionH>
                      <wp:positionV relativeFrom="paragraph">
                        <wp:posOffset>-35560</wp:posOffset>
                      </wp:positionV>
                      <wp:extent cx="2581275" cy="514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DB97" w14:textId="77777777" w:rsidR="00AB4DA6" w:rsidRPr="001E7952" w:rsidRDefault="00AB4DA6" w:rsidP="00AB4DA6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795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If you have any questions, please contact:</w:t>
                                  </w:r>
                                </w:p>
                                <w:p w14:paraId="5A5D13F5" w14:textId="77777777" w:rsidR="00AB4DA6" w:rsidRPr="001E7952" w:rsidRDefault="00AB4DA6" w:rsidP="00AB4DA6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795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Cindy Lopez- Parent Educator    281-634-1849</w:t>
                                  </w:r>
                                </w:p>
                                <w:p w14:paraId="7EB50F94" w14:textId="3FD3919E" w:rsidR="00347277" w:rsidRDefault="00AB4DA6" w:rsidP="00AB4DA6">
                                  <w:pPr>
                                    <w:jc w:val="center"/>
                                  </w:pPr>
                                  <w:r w:rsidRPr="001E795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Juana.lopez@fortbendisd.com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3724D" id="Text Box 3" o:spid="_x0000_s1027" type="#_x0000_t202" style="position:absolute;margin-left:438.25pt;margin-top:-2.8pt;width:203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" fillcolor="white [3201]" strokeweight=".5pt">
                      <v:textbox>
                        <w:txbxContent>
                          <w:p w14:paraId="6188DB97" w14:textId="77777777" w:rsidR="00AB4DA6" w:rsidRPr="001E7952" w:rsidRDefault="00AB4DA6" w:rsidP="00AB4D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9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If you have any questions, please contact:</w:t>
                            </w:r>
                          </w:p>
                          <w:p w14:paraId="5A5D13F5" w14:textId="77777777" w:rsidR="00AB4DA6" w:rsidRPr="001E7952" w:rsidRDefault="00AB4DA6" w:rsidP="00AB4D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9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Cindy Lopez- Parent Educator    281-634-1849</w:t>
                            </w:r>
                          </w:p>
                          <w:p w14:paraId="7EB50F94" w14:textId="3FD3919E" w:rsidR="00347277" w:rsidRDefault="00AB4DA6" w:rsidP="00AB4DA6">
                            <w:pPr>
                              <w:jc w:val="center"/>
                            </w:pPr>
                            <w:r w:rsidRPr="001E79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Juana.lopez@fortbendisd.com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5F627D00" w14:textId="6F7371BB" w:rsidR="002F6E35" w:rsidRDefault="002F6E35" w:rsidP="007855BA">
            <w:pPr>
              <w:pStyle w:val="Yea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63F85C9A" w14:textId="77777777" w:rsidTr="007855BA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EC9E46" w14:textId="77777777" w:rsidR="002F6E35" w:rsidRPr="00420111" w:rsidRDefault="002F6E35" w:rsidP="00420111"/>
        </w:tc>
        <w:tc>
          <w:tcPr>
            <w:tcW w:w="9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B80B6FA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93A095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EE61F113A5D4553B0BFDD9E9D1BD96A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A055A3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A6384EA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99F671C41586498CAF36357A87CDC29B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6EEEC08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74B63C3054A34A2181B837032015C7DE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6E1E5BD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02BD5F7C8184BE3A6F51A2BC8E59CF3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3378702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D70FBD9215664EA5B54072D8249ED1B3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443419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4B98CEC1CC64D799D8C29957F49B64B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3387DA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83F1C16FDE624735971F44231E00AEB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799C071" w14:textId="77777777" w:rsidTr="002F6E35">
        <w:tc>
          <w:tcPr>
            <w:tcW w:w="2054" w:type="dxa"/>
            <w:tcBorders>
              <w:bottom w:val="nil"/>
            </w:tcBorders>
          </w:tcPr>
          <w:p w14:paraId="228486E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3805E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600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47AC1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600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1A2A0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600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FA62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600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96A45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2B2E3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0029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6002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6002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45D1FADD" w14:textId="77777777" w:rsidTr="00E23BA0">
        <w:trPr>
          <w:trHeight w:hRule="exact" w:val="56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7860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0F8AB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49C1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87E9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26FB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8A35E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4212A5" w14:textId="77777777" w:rsidR="002F6E35" w:rsidRDefault="002F6E35"/>
        </w:tc>
      </w:tr>
      <w:tr w:rsidR="002F6E35" w14:paraId="59BDF16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91CF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6002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D5D5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6002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7A120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6002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120D0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6002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8A9CC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6002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ACA8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6002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D490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60029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550D438B" w14:textId="77777777" w:rsidTr="00E23BA0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6E380C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D0CD4E" w14:textId="5560BC31" w:rsidR="002F6E35" w:rsidRDefault="002F6E35" w:rsidP="00E23BA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6A9C3E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27F8C6A0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0DE8A246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0A6091C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6CB83B0E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2560EFD8" w14:textId="72BE77A7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D90D3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</w:t>
            </w:r>
          </w:p>
          <w:p w14:paraId="4849D0A9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>- 10 am</w:t>
            </w:r>
          </w:p>
          <w:p w14:paraId="52D6AD59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0C513E4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7398BC29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12DE086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0D85B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1113A8C7" w14:textId="061BE3DB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3A3E88D3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0CB402E1" w14:textId="77777777" w:rsidR="002F6E35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68E3E8BC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GED Support Class</w:t>
            </w:r>
          </w:p>
          <w:p w14:paraId="6AF48C6A" w14:textId="7F321CC7" w:rsidR="00E23BA0" w:rsidRDefault="00E23BA0" w:rsidP="00E23BA0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75573C" w14:textId="77777777" w:rsidR="00E23BA0" w:rsidRPr="009E1FAE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79A07734" w14:textId="77777777" w:rsidR="00E23BA0" w:rsidRPr="009E1FAE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9E1FAE">
              <w:rPr>
                <w:b/>
                <w:bCs/>
                <w:sz w:val="14"/>
                <w:szCs w:val="14"/>
              </w:rPr>
              <w:t>@ 9am-10am</w:t>
            </w:r>
          </w:p>
          <w:p w14:paraId="1C0A0100" w14:textId="77777777" w:rsidR="00E23BA0" w:rsidRPr="009E1FAE" w:rsidRDefault="00E23BA0" w:rsidP="00E23BA0">
            <w:pPr>
              <w:jc w:val="center"/>
              <w:rPr>
                <w:sz w:val="14"/>
                <w:szCs w:val="14"/>
              </w:rPr>
            </w:pPr>
          </w:p>
          <w:p w14:paraId="46D52142" w14:textId="77777777" w:rsidR="00E23BA0" w:rsidRPr="009E1FAE" w:rsidRDefault="00E23BA0" w:rsidP="00E23BA0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Virtual English</w:t>
            </w:r>
          </w:p>
          <w:p w14:paraId="7969CD05" w14:textId="77777777" w:rsidR="00E23BA0" w:rsidRPr="009E1FAE" w:rsidRDefault="00E23BA0" w:rsidP="00E23BA0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Intermediate Class</w:t>
            </w:r>
          </w:p>
          <w:p w14:paraId="42BB9F2A" w14:textId="6AEB362B" w:rsidR="002F6E35" w:rsidRDefault="00E23BA0" w:rsidP="00E23BA0">
            <w:pPr>
              <w:jc w:val="center"/>
            </w:pPr>
            <w:r w:rsidRPr="009E1FAE">
              <w:rPr>
                <w:b/>
                <w:bCs/>
                <w:color w:val="FF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D5F463" w14:textId="77777777" w:rsidR="002F6E35" w:rsidRDefault="002F6E35"/>
        </w:tc>
      </w:tr>
      <w:tr w:rsidR="002F6E35" w14:paraId="0647E8B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8E5139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6002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2CAD5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6002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02D2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6002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570CC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6002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931C0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6002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A6B5E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6002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9DEAD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60029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5D49D174" w14:textId="77777777" w:rsidTr="00E23BA0">
        <w:trPr>
          <w:trHeight w:hRule="exact" w:val="142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B88D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11995E" w14:textId="3BC5C4CA" w:rsidR="002F6E35" w:rsidRDefault="002F6E35" w:rsidP="00E23BA0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1CDAA0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70FC0390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0F21AA8B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9985A75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04D30AAE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5C356F2F" w14:textId="2F4D7653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892EE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</w:t>
            </w:r>
          </w:p>
          <w:p w14:paraId="0C9952A9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>- 10 am</w:t>
            </w:r>
          </w:p>
          <w:p w14:paraId="7104D896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1F5EADD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324005F7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08F735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99ED9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408FCFC3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68223904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03F22BBE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7C84D0F7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GED Support Class</w:t>
            </w:r>
          </w:p>
          <w:p w14:paraId="0EC16257" w14:textId="0E5195BC" w:rsidR="002F6E35" w:rsidRDefault="00E23BA0" w:rsidP="00E23BA0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C6397E" w14:textId="77777777" w:rsidR="00E23BA0" w:rsidRPr="009E1FAE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2BE6518A" w14:textId="749873AE" w:rsidR="002F6E35" w:rsidRDefault="00E23BA0" w:rsidP="00E23BA0">
            <w:pPr>
              <w:jc w:val="center"/>
            </w:pPr>
            <w:r w:rsidRPr="009E1FAE">
              <w:rPr>
                <w:b/>
                <w:bCs/>
                <w:sz w:val="14"/>
                <w:szCs w:val="14"/>
              </w:rPr>
              <w:t>@ 9am-10am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D2DBDF" w14:textId="77777777" w:rsidR="002F6E35" w:rsidRDefault="002F6E35"/>
        </w:tc>
      </w:tr>
      <w:tr w:rsidR="002F6E35" w14:paraId="313EF2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F528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6002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0C98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6002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44A8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6002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FEED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6002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F33AB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6002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2023C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6002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0A251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60029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4DB52751" w14:textId="77777777" w:rsidTr="00E23BA0">
        <w:trPr>
          <w:trHeight w:hRule="exact" w:val="144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DE63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FF14B8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 </w:t>
            </w:r>
          </w:p>
          <w:p w14:paraId="03CAC7C4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>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 xml:space="preserve"> – 10 am</w:t>
            </w:r>
          </w:p>
          <w:p w14:paraId="155E537E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EB5BF78" w14:textId="77777777" w:rsidR="00E23BA0" w:rsidRPr="002A06A2" w:rsidRDefault="00E23BA0" w:rsidP="00E23BA0">
            <w:pPr>
              <w:jc w:val="center"/>
              <w:rPr>
                <w:b/>
                <w:bCs/>
                <w:color w:val="00206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2060"/>
                <w:sz w:val="14"/>
                <w:szCs w:val="14"/>
                <w:u w:val="single"/>
              </w:rPr>
              <w:t>Positive Parenting</w:t>
            </w:r>
          </w:p>
          <w:p w14:paraId="2C9BD83A" w14:textId="7D7F4F5B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002060"/>
                <w:sz w:val="14"/>
                <w:szCs w:val="14"/>
              </w:rPr>
              <w:t>Class @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C6D9C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6A85B623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26A94CF6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7FA3097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6426E5AC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71C301C8" w14:textId="4345E900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D83DF1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</w:t>
            </w:r>
          </w:p>
          <w:p w14:paraId="7ACD3DAF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>- 10 am</w:t>
            </w:r>
          </w:p>
          <w:p w14:paraId="2EC45B6F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DF48AB7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697A5CB4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6128584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397E9F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6FBB5E2B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0218919C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0396B610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47D3339E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GED Support Class</w:t>
            </w:r>
          </w:p>
          <w:p w14:paraId="63CEA687" w14:textId="0C7020E4" w:rsidR="002F6E35" w:rsidRDefault="00E23BA0" w:rsidP="00E23BA0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2E373A" w14:textId="77777777" w:rsidR="00E23BA0" w:rsidRPr="009E1FAE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1E0953EF" w14:textId="77777777" w:rsidR="00E23BA0" w:rsidRPr="009E1FAE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9E1FAE">
              <w:rPr>
                <w:b/>
                <w:bCs/>
                <w:sz w:val="14"/>
                <w:szCs w:val="14"/>
              </w:rPr>
              <w:t>@ 9am-10am</w:t>
            </w:r>
          </w:p>
          <w:p w14:paraId="66E5C393" w14:textId="77777777" w:rsidR="00E23BA0" w:rsidRPr="009E1FAE" w:rsidRDefault="00E23BA0" w:rsidP="00E23BA0">
            <w:pPr>
              <w:jc w:val="center"/>
              <w:rPr>
                <w:sz w:val="14"/>
                <w:szCs w:val="14"/>
              </w:rPr>
            </w:pPr>
          </w:p>
          <w:p w14:paraId="178CD0BF" w14:textId="77777777" w:rsidR="00E23BA0" w:rsidRPr="009E1FAE" w:rsidRDefault="00E23BA0" w:rsidP="00E23BA0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Virtual English</w:t>
            </w:r>
          </w:p>
          <w:p w14:paraId="1030E9E9" w14:textId="77777777" w:rsidR="00E23BA0" w:rsidRPr="009E1FAE" w:rsidRDefault="00E23BA0" w:rsidP="00E23BA0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Intermediate Class</w:t>
            </w:r>
          </w:p>
          <w:p w14:paraId="09D77EFC" w14:textId="3F8A3DCD" w:rsidR="002F6E35" w:rsidRDefault="00E23BA0" w:rsidP="00E23BA0">
            <w:pPr>
              <w:jc w:val="center"/>
            </w:pPr>
            <w:r w:rsidRPr="009E1FAE">
              <w:rPr>
                <w:b/>
                <w:bCs/>
                <w:color w:val="FF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2F3947" w14:textId="77777777" w:rsidR="002F6E35" w:rsidRDefault="002F6E35"/>
        </w:tc>
      </w:tr>
      <w:tr w:rsidR="002F6E35" w14:paraId="093EC0D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B2360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6002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6002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6002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D072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6002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6002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6002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7A2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6002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6002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6002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02CA3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6002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6002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6002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15561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6002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6002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6002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9542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6002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6002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6002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2E534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6002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6002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6002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60029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1A167CB7" w14:textId="77777777" w:rsidTr="00E23BA0">
        <w:trPr>
          <w:trHeight w:hRule="exact" w:val="142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78A1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3631D8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 </w:t>
            </w:r>
          </w:p>
          <w:p w14:paraId="6722DE58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>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 xml:space="preserve"> – 10 am</w:t>
            </w:r>
          </w:p>
          <w:p w14:paraId="3FB8BC9F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D28F3C2" w14:textId="77777777" w:rsidR="00E23BA0" w:rsidRPr="002A06A2" w:rsidRDefault="00E23BA0" w:rsidP="00E23BA0">
            <w:pPr>
              <w:jc w:val="center"/>
              <w:rPr>
                <w:b/>
                <w:bCs/>
                <w:color w:val="00206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2060"/>
                <w:sz w:val="14"/>
                <w:szCs w:val="14"/>
                <w:u w:val="single"/>
              </w:rPr>
              <w:t>Positive Parenting</w:t>
            </w:r>
          </w:p>
          <w:p w14:paraId="79EB555A" w14:textId="171C24B5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002060"/>
                <w:sz w:val="14"/>
                <w:szCs w:val="14"/>
              </w:rPr>
              <w:t>Class @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4DD562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51FFF587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637B2FA8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7E0244A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3CDCDFB5" w14:textId="77777777" w:rsidR="00E23BA0" w:rsidRPr="002A06A2" w:rsidRDefault="00E23BA0" w:rsidP="00E23BA0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543653DB" w14:textId="007EFEC5" w:rsidR="002F6E35" w:rsidRDefault="00E23BA0" w:rsidP="00E23BA0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1CC207" w14:textId="77777777" w:rsidR="00E23BA0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Class</w:t>
            </w:r>
          </w:p>
          <w:p w14:paraId="2F4C3320" w14:textId="77777777" w:rsidR="00E23BA0" w:rsidRPr="002A06A2" w:rsidRDefault="00E23BA0" w:rsidP="00E23BA0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FFBD47" w:themeColor="accent2"/>
                <w:sz w:val="14"/>
                <w:szCs w:val="14"/>
              </w:rPr>
              <w:t xml:space="preserve"> @ 9 am</w:t>
            </w:r>
            <w:r>
              <w:rPr>
                <w:b/>
                <w:bCs/>
                <w:color w:val="FFBD47" w:themeColor="accent2"/>
                <w:sz w:val="14"/>
                <w:szCs w:val="14"/>
              </w:rPr>
              <w:t>- 10 am</w:t>
            </w:r>
          </w:p>
          <w:p w14:paraId="19522F64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0F0BDDD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2EB0730B" w14:textId="77777777" w:rsidR="00E23BA0" w:rsidRPr="002A06A2" w:rsidRDefault="00E23BA0" w:rsidP="00E23BA0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433BE3A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AA6F9E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5988E15B" w14:textId="77777777" w:rsidR="00E23BA0" w:rsidRPr="002A06A2" w:rsidRDefault="00E23BA0" w:rsidP="00E23BA0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733A3B8B" w14:textId="77777777" w:rsidR="00E23BA0" w:rsidRPr="002A06A2" w:rsidRDefault="00E23BA0" w:rsidP="00E23BA0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1C0B3B62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75F1EA0D" w14:textId="77777777" w:rsidR="00E23BA0" w:rsidRDefault="00E23BA0" w:rsidP="00E23BA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GED Support Class</w:t>
            </w:r>
          </w:p>
          <w:p w14:paraId="6B9886FB" w14:textId="5CACF18D" w:rsidR="002F6E35" w:rsidRDefault="00E23BA0" w:rsidP="00E23BA0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F2FD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5A164F" w14:textId="77777777" w:rsidR="002F6E35" w:rsidRDefault="002F6E35"/>
        </w:tc>
      </w:tr>
      <w:tr w:rsidR="002F6E35" w14:paraId="143C09A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BBB2B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6002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6002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8C67F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600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00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002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37C1D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82DEF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B115F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A50D0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0F0E2DC" w14:textId="77777777" w:rsidR="002F6E35" w:rsidRDefault="002F6E35">
            <w:pPr>
              <w:pStyle w:val="Dates"/>
            </w:pPr>
          </w:p>
        </w:tc>
      </w:tr>
      <w:tr w:rsidR="002F6E35" w14:paraId="433BBB65" w14:textId="77777777" w:rsidTr="002F6E35">
        <w:trPr>
          <w:trHeight w:hRule="exact" w:val="907"/>
        </w:trPr>
        <w:tc>
          <w:tcPr>
            <w:tcW w:w="2054" w:type="dxa"/>
          </w:tcPr>
          <w:p w14:paraId="5E4B55E9" w14:textId="77777777" w:rsidR="002F6E35" w:rsidRDefault="002F6E35"/>
        </w:tc>
        <w:tc>
          <w:tcPr>
            <w:tcW w:w="2055" w:type="dxa"/>
          </w:tcPr>
          <w:p w14:paraId="0B2BAA5C" w14:textId="77777777" w:rsidR="002F6E35" w:rsidRDefault="002F6E35"/>
        </w:tc>
        <w:tc>
          <w:tcPr>
            <w:tcW w:w="2055" w:type="dxa"/>
          </w:tcPr>
          <w:p w14:paraId="25332F51" w14:textId="77777777" w:rsidR="002F6E35" w:rsidRDefault="002F6E35"/>
        </w:tc>
        <w:tc>
          <w:tcPr>
            <w:tcW w:w="2055" w:type="dxa"/>
          </w:tcPr>
          <w:p w14:paraId="37AAEA21" w14:textId="77777777" w:rsidR="002F6E35" w:rsidRDefault="002F6E35"/>
        </w:tc>
        <w:tc>
          <w:tcPr>
            <w:tcW w:w="2055" w:type="dxa"/>
          </w:tcPr>
          <w:p w14:paraId="32E4B434" w14:textId="77777777" w:rsidR="002F6E35" w:rsidRDefault="002F6E35"/>
        </w:tc>
        <w:tc>
          <w:tcPr>
            <w:tcW w:w="2055" w:type="dxa"/>
          </w:tcPr>
          <w:p w14:paraId="0AE1FBEC" w14:textId="77777777" w:rsidR="002F6E35" w:rsidRDefault="002F6E35"/>
        </w:tc>
        <w:tc>
          <w:tcPr>
            <w:tcW w:w="2055" w:type="dxa"/>
          </w:tcPr>
          <w:p w14:paraId="1A8A35B9" w14:textId="77777777" w:rsidR="002F6E35" w:rsidRDefault="002F6E35"/>
        </w:tc>
      </w:tr>
    </w:tbl>
    <w:p w14:paraId="6590EC94" w14:textId="77777777" w:rsidR="002F6E35" w:rsidRDefault="002F6E35"/>
    <w:sectPr w:rsidR="002F6E35" w:rsidSect="00075BCF">
      <w:pgSz w:w="15840" w:h="12240" w:orient="landscape"/>
      <w:pgMar w:top="720" w:right="720" w:bottom="720" w:left="720" w:header="720" w:footer="720" w:gutter="0"/>
      <w:pgBorders w:offsetFrom="page">
        <w:top w:val="thickThinSmallGap" w:sz="24" w:space="24" w:color="F49B00" w:themeColor="accent2" w:themeShade="BF"/>
        <w:left w:val="thickThinSmallGap" w:sz="24" w:space="24" w:color="F49B00" w:themeColor="accent2" w:themeShade="BF"/>
        <w:bottom w:val="thinThickSmallGap" w:sz="24" w:space="24" w:color="F49B00" w:themeColor="accent2" w:themeShade="BF"/>
        <w:right w:val="thinThickSmallGap" w:sz="24" w:space="24" w:color="F49B00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E164" w14:textId="77777777" w:rsidR="00DE19CD" w:rsidRDefault="00DE19CD">
      <w:pPr>
        <w:spacing w:before="0" w:after="0"/>
      </w:pPr>
      <w:r>
        <w:separator/>
      </w:r>
    </w:p>
  </w:endnote>
  <w:endnote w:type="continuationSeparator" w:id="0">
    <w:p w14:paraId="5BEDC734" w14:textId="77777777" w:rsidR="00DE19CD" w:rsidRDefault="00DE1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58A8" w14:textId="77777777" w:rsidR="00DE19CD" w:rsidRDefault="00DE19CD">
      <w:pPr>
        <w:spacing w:before="0" w:after="0"/>
      </w:pPr>
      <w:r>
        <w:separator/>
      </w:r>
    </w:p>
  </w:footnote>
  <w:footnote w:type="continuationSeparator" w:id="0">
    <w:p w14:paraId="04F90472" w14:textId="77777777" w:rsidR="00DE19CD" w:rsidRDefault="00DE19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707566">
    <w:abstractNumId w:val="9"/>
  </w:num>
  <w:num w:numId="2" w16cid:durableId="767577290">
    <w:abstractNumId w:val="7"/>
  </w:num>
  <w:num w:numId="3" w16cid:durableId="505632824">
    <w:abstractNumId w:val="6"/>
  </w:num>
  <w:num w:numId="4" w16cid:durableId="1485707524">
    <w:abstractNumId w:val="5"/>
  </w:num>
  <w:num w:numId="5" w16cid:durableId="1674646988">
    <w:abstractNumId w:val="4"/>
  </w:num>
  <w:num w:numId="6" w16cid:durableId="326370846">
    <w:abstractNumId w:val="8"/>
  </w:num>
  <w:num w:numId="7" w16cid:durableId="418059701">
    <w:abstractNumId w:val="3"/>
  </w:num>
  <w:num w:numId="8" w16cid:durableId="1619798807">
    <w:abstractNumId w:val="2"/>
  </w:num>
  <w:num w:numId="9" w16cid:durableId="1192452768">
    <w:abstractNumId w:val="1"/>
  </w:num>
  <w:num w:numId="10" w16cid:durableId="14900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D60029"/>
    <w:rsid w:val="000154B6"/>
    <w:rsid w:val="00056814"/>
    <w:rsid w:val="0006779F"/>
    <w:rsid w:val="00075BCF"/>
    <w:rsid w:val="000A20FE"/>
    <w:rsid w:val="0011772B"/>
    <w:rsid w:val="001A3A8D"/>
    <w:rsid w:val="001C5DC3"/>
    <w:rsid w:val="0027720C"/>
    <w:rsid w:val="002D689D"/>
    <w:rsid w:val="002F6E35"/>
    <w:rsid w:val="00347277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855BA"/>
    <w:rsid w:val="007A49F2"/>
    <w:rsid w:val="00874C9A"/>
    <w:rsid w:val="008F7739"/>
    <w:rsid w:val="009035F5"/>
    <w:rsid w:val="00944085"/>
    <w:rsid w:val="00946A27"/>
    <w:rsid w:val="009A0FFF"/>
    <w:rsid w:val="00A42762"/>
    <w:rsid w:val="00A4654E"/>
    <w:rsid w:val="00A73BBF"/>
    <w:rsid w:val="00AB29FA"/>
    <w:rsid w:val="00AB4DA6"/>
    <w:rsid w:val="00B37004"/>
    <w:rsid w:val="00B70858"/>
    <w:rsid w:val="00B8151A"/>
    <w:rsid w:val="00C11D39"/>
    <w:rsid w:val="00C71D73"/>
    <w:rsid w:val="00C7735D"/>
    <w:rsid w:val="00CB1C1C"/>
    <w:rsid w:val="00D17693"/>
    <w:rsid w:val="00D60029"/>
    <w:rsid w:val="00DE19CD"/>
    <w:rsid w:val="00DE6C1E"/>
    <w:rsid w:val="00DF051F"/>
    <w:rsid w:val="00DF32DE"/>
    <w:rsid w:val="00E02644"/>
    <w:rsid w:val="00E23BA0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23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Lopez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61F113A5D4553B0BFDD9E9D1B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2C6A-38E3-4876-90D5-CAFB347EFF04}"/>
      </w:docPartPr>
      <w:docPartBody>
        <w:p w:rsidR="00EE4CEF" w:rsidRDefault="00000000">
          <w:pPr>
            <w:pStyle w:val="0EE61F113A5D4553B0BFDD9E9D1BD96A"/>
          </w:pPr>
          <w:r>
            <w:t>Sunday</w:t>
          </w:r>
        </w:p>
      </w:docPartBody>
    </w:docPart>
    <w:docPart>
      <w:docPartPr>
        <w:name w:val="99F671C41586498CAF36357A87CD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B1BE-2057-4D9B-B30D-1A30DE668508}"/>
      </w:docPartPr>
      <w:docPartBody>
        <w:p w:rsidR="00EE4CEF" w:rsidRDefault="00000000">
          <w:pPr>
            <w:pStyle w:val="99F671C41586498CAF36357A87CDC29B"/>
          </w:pPr>
          <w:r>
            <w:t>Monday</w:t>
          </w:r>
        </w:p>
      </w:docPartBody>
    </w:docPart>
    <w:docPart>
      <w:docPartPr>
        <w:name w:val="74B63C3054A34A2181B837032015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17C5-4DC8-4AA3-BBEF-6F50BEE00BEF}"/>
      </w:docPartPr>
      <w:docPartBody>
        <w:p w:rsidR="00EE4CEF" w:rsidRDefault="00000000">
          <w:pPr>
            <w:pStyle w:val="74B63C3054A34A2181B837032015C7DE"/>
          </w:pPr>
          <w:r>
            <w:t>Tuesday</w:t>
          </w:r>
        </w:p>
      </w:docPartBody>
    </w:docPart>
    <w:docPart>
      <w:docPartPr>
        <w:name w:val="302BD5F7C8184BE3A6F51A2BC8E5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EBF8-6411-4960-B268-B2374A813EE6}"/>
      </w:docPartPr>
      <w:docPartBody>
        <w:p w:rsidR="00EE4CEF" w:rsidRDefault="00000000">
          <w:pPr>
            <w:pStyle w:val="302BD5F7C8184BE3A6F51A2BC8E59CF3"/>
          </w:pPr>
          <w:r>
            <w:t>Wednesday</w:t>
          </w:r>
        </w:p>
      </w:docPartBody>
    </w:docPart>
    <w:docPart>
      <w:docPartPr>
        <w:name w:val="D70FBD9215664EA5B54072D8249E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F2D9-1241-4F75-844D-D5134607B946}"/>
      </w:docPartPr>
      <w:docPartBody>
        <w:p w:rsidR="00EE4CEF" w:rsidRDefault="00000000">
          <w:pPr>
            <w:pStyle w:val="D70FBD9215664EA5B54072D8249ED1B3"/>
          </w:pPr>
          <w:r>
            <w:t>Thursday</w:t>
          </w:r>
        </w:p>
      </w:docPartBody>
    </w:docPart>
    <w:docPart>
      <w:docPartPr>
        <w:name w:val="34B98CEC1CC64D799D8C29957F49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CF91-0E76-4D11-860F-0E4838EEA3ED}"/>
      </w:docPartPr>
      <w:docPartBody>
        <w:p w:rsidR="00EE4CEF" w:rsidRDefault="00000000">
          <w:pPr>
            <w:pStyle w:val="34B98CEC1CC64D799D8C29957F49B64B"/>
          </w:pPr>
          <w:r>
            <w:t>Friday</w:t>
          </w:r>
        </w:p>
      </w:docPartBody>
    </w:docPart>
    <w:docPart>
      <w:docPartPr>
        <w:name w:val="83F1C16FDE624735971F44231E00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7342-594D-4940-B763-9C47F930D38B}"/>
      </w:docPartPr>
      <w:docPartBody>
        <w:p w:rsidR="00EE4CEF" w:rsidRDefault="00000000">
          <w:pPr>
            <w:pStyle w:val="83F1C16FDE624735971F44231E00AEB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EF"/>
    <w:rsid w:val="00EE4CEF"/>
    <w:rsid w:val="00F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E61F113A5D4553B0BFDD9E9D1BD96A">
    <w:name w:val="0EE61F113A5D4553B0BFDD9E9D1BD96A"/>
  </w:style>
  <w:style w:type="paragraph" w:customStyle="1" w:styleId="99F671C41586498CAF36357A87CDC29B">
    <w:name w:val="99F671C41586498CAF36357A87CDC29B"/>
  </w:style>
  <w:style w:type="paragraph" w:customStyle="1" w:styleId="74B63C3054A34A2181B837032015C7DE">
    <w:name w:val="74B63C3054A34A2181B837032015C7DE"/>
  </w:style>
  <w:style w:type="paragraph" w:customStyle="1" w:styleId="302BD5F7C8184BE3A6F51A2BC8E59CF3">
    <w:name w:val="302BD5F7C8184BE3A6F51A2BC8E59CF3"/>
  </w:style>
  <w:style w:type="paragraph" w:customStyle="1" w:styleId="D70FBD9215664EA5B54072D8249ED1B3">
    <w:name w:val="D70FBD9215664EA5B54072D8249ED1B3"/>
  </w:style>
  <w:style w:type="paragraph" w:customStyle="1" w:styleId="34B98CEC1CC64D799D8C29957F49B64B">
    <w:name w:val="34B98CEC1CC64D799D8C29957F49B64B"/>
  </w:style>
  <w:style w:type="paragraph" w:customStyle="1" w:styleId="83F1C16FDE624735971F44231E00AEB4">
    <w:name w:val="83F1C16FDE624735971F44231E00A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2023-08-16T17:23:00Z</dcterms:created>
  <dcterms:modified xsi:type="dcterms:W3CDTF">2023-08-18T15:08:00Z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